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65ACB" w14:textId="77777777" w:rsidR="002F367C" w:rsidRDefault="002F367C">
      <w:pPr>
        <w:pStyle w:val="Textbody"/>
        <w:spacing w:after="0" w:line="360" w:lineRule="atLeast"/>
        <w:rPr>
          <w:rFonts w:hint="eastAsia"/>
          <w:lang w:val="ru-RU"/>
        </w:rPr>
      </w:pPr>
    </w:p>
    <w:p w14:paraId="4695CF59" w14:textId="77777777" w:rsidR="002F367C" w:rsidRDefault="00000000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00"/>
          <w:lang w:val="ru-RU"/>
        </w:rPr>
        <w:t>Шаблон</w:t>
      </w:r>
    </w:p>
    <w:p w14:paraId="7C406C9C" w14:textId="77777777" w:rsidR="002F367C" w:rsidRDefault="002F367C">
      <w:pPr>
        <w:pStyle w:val="Standard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93905C" w14:textId="77777777" w:rsidR="002F367C" w:rsidRDefault="002F367C">
      <w:pPr>
        <w:pStyle w:val="Standard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1604A6" w14:textId="77777777" w:rsidR="002F367C" w:rsidRDefault="002F367C">
      <w:pPr>
        <w:pStyle w:val="Standard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BD0501" w14:textId="77777777" w:rsidR="002F367C" w:rsidRDefault="002F367C">
      <w:pPr>
        <w:pStyle w:val="Standard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75FA1D" w14:textId="77777777" w:rsidR="002F367C" w:rsidRDefault="00000000">
      <w:pPr>
        <w:pStyle w:val="Standard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АО «Национальные информационные технологии»</w:t>
      </w:r>
    </w:p>
    <w:p w14:paraId="64090306" w14:textId="77777777" w:rsidR="002F367C" w:rsidRDefault="002F367C">
      <w:pPr>
        <w:pStyle w:val="Standard"/>
        <w:ind w:left="3827"/>
        <w:rPr>
          <w:rFonts w:ascii="Times New Roman" w:hAnsi="Times New Roman" w:cs="Times New Roman"/>
          <w:sz w:val="28"/>
          <w:szCs w:val="28"/>
          <w:lang w:val="ru-RU"/>
        </w:rPr>
      </w:pPr>
    </w:p>
    <w:p w14:paraId="48C5EAE0" w14:textId="77777777" w:rsidR="002F367C" w:rsidRDefault="002F367C">
      <w:pPr>
        <w:pStyle w:val="Standard"/>
        <w:ind w:left="3827"/>
        <w:rPr>
          <w:rFonts w:ascii="Times New Roman" w:hAnsi="Times New Roman" w:cs="Times New Roman"/>
          <w:sz w:val="28"/>
          <w:szCs w:val="28"/>
          <w:lang w:val="ru-RU"/>
        </w:rPr>
      </w:pPr>
    </w:p>
    <w:p w14:paraId="6BD06A37" w14:textId="77777777" w:rsidR="002F367C" w:rsidRDefault="00000000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«Наименование организации»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начала работ по использованию регистрационных свидетельств Национального удостоверяющего центра Республики Казахстан </w:t>
      </w:r>
      <w:r>
        <w:rPr>
          <w:rFonts w:ascii="Times New Roman" w:hAnsi="Times New Roman" w:cs="Times New Roman"/>
          <w:sz w:val="28"/>
          <w:szCs w:val="28"/>
          <w:lang w:val="ru-RU"/>
        </w:rPr>
        <w:t>просит предоставить комплект разработчика, который содержит библиотеки и тестовые регистрационные свидетельства.</w:t>
      </w:r>
    </w:p>
    <w:p w14:paraId="3587ADD4" w14:textId="77777777" w:rsidR="002F367C" w:rsidRDefault="002F367C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245C95" w14:textId="77777777" w:rsidR="002F367C" w:rsidRDefault="00000000">
      <w:pPr>
        <w:pStyle w:val="Standard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Первый руководитель</w:t>
      </w:r>
    </w:p>
    <w:p w14:paraId="5B008D4E" w14:textId="77777777" w:rsidR="002F367C" w:rsidRDefault="00000000">
      <w:pPr>
        <w:pStyle w:val="Standard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«наименование  организации»*</w:t>
      </w:r>
    </w:p>
    <w:p w14:paraId="3F39C69F" w14:textId="77777777" w:rsidR="002F367C" w:rsidRDefault="002F367C">
      <w:pPr>
        <w:pStyle w:val="Standard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85A113" w14:textId="77777777" w:rsidR="002F367C" w:rsidRDefault="00000000">
      <w:pPr>
        <w:pStyle w:val="Standard"/>
        <w:spacing w:line="360" w:lineRule="atLeast"/>
        <w:ind w:firstLine="708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C3C3C"/>
          <w:sz w:val="28"/>
          <w:szCs w:val="28"/>
          <w:lang w:val="ru-RU"/>
        </w:rPr>
        <w:t>*</w:t>
      </w:r>
      <w:r>
        <w:rPr>
          <w:rStyle w:val="StrongEmphasis"/>
          <w:rFonts w:ascii="Times New Roman" w:hAnsi="Times New Roman" w:cs="Times New Roman"/>
          <w:b w:val="0"/>
          <w:bCs w:val="0"/>
          <w:i/>
          <w:color w:val="3C3C3C"/>
          <w:sz w:val="28"/>
          <w:szCs w:val="28"/>
          <w:lang w:val="ru-RU"/>
        </w:rPr>
        <w:t>Письмо направляется от владельца информационной системы или от разработчика информационной системы (по согласованию с владельцем информационной системы)</w:t>
      </w:r>
    </w:p>
    <w:p w14:paraId="6F810B2C" w14:textId="77777777" w:rsidR="002F367C" w:rsidRDefault="002F367C">
      <w:pPr>
        <w:pStyle w:val="Textbody"/>
        <w:spacing w:after="0" w:line="360" w:lineRule="atLeast"/>
        <w:rPr>
          <w:rFonts w:hint="eastAsia"/>
          <w:lang w:val="ru-RU"/>
        </w:rPr>
      </w:pPr>
    </w:p>
    <w:p w14:paraId="44969CCE" w14:textId="77777777" w:rsidR="002F367C" w:rsidRDefault="002F367C">
      <w:pPr>
        <w:pStyle w:val="Textbody"/>
        <w:spacing w:after="0" w:line="360" w:lineRule="atLeast"/>
        <w:rPr>
          <w:rFonts w:hint="eastAsia"/>
          <w:lang w:val="ru-RU"/>
        </w:rPr>
      </w:pPr>
    </w:p>
    <w:p w14:paraId="610A748F" w14:textId="77777777" w:rsidR="002F367C" w:rsidRDefault="002F367C">
      <w:pPr>
        <w:pStyle w:val="Textbody"/>
        <w:spacing w:after="0" w:line="360" w:lineRule="atLeast"/>
        <w:rPr>
          <w:rFonts w:hint="eastAsia"/>
          <w:lang w:val="ru-RU"/>
        </w:rPr>
      </w:pPr>
    </w:p>
    <w:p w14:paraId="6926771A" w14:textId="77777777" w:rsidR="002F367C" w:rsidRDefault="002F367C">
      <w:pPr>
        <w:pStyle w:val="Textbody"/>
        <w:spacing w:after="0" w:line="360" w:lineRule="atLeast"/>
        <w:rPr>
          <w:rFonts w:hint="eastAsia"/>
          <w:lang w:val="ru-RU"/>
        </w:rPr>
      </w:pPr>
    </w:p>
    <w:p w14:paraId="03B40288" w14:textId="77777777" w:rsidR="002F367C" w:rsidRDefault="002F367C">
      <w:pPr>
        <w:pStyle w:val="Standard"/>
        <w:rPr>
          <w:rFonts w:hint="eastAsia"/>
          <w:lang w:val="ru-RU"/>
        </w:rPr>
      </w:pPr>
    </w:p>
    <w:p w14:paraId="2BD1C5F8" w14:textId="77777777" w:rsidR="002F367C" w:rsidRDefault="002F367C">
      <w:pPr>
        <w:pStyle w:val="Standard"/>
        <w:rPr>
          <w:rFonts w:hint="eastAsia"/>
          <w:lang w:val="ru-RU"/>
        </w:rPr>
      </w:pPr>
    </w:p>
    <w:p w14:paraId="29A4752A" w14:textId="77777777" w:rsidR="002F367C" w:rsidRDefault="002F367C">
      <w:pPr>
        <w:pStyle w:val="Standard"/>
        <w:rPr>
          <w:rFonts w:hint="eastAsia"/>
          <w:lang w:val="ru-RU"/>
        </w:rPr>
      </w:pPr>
    </w:p>
    <w:p w14:paraId="252F9D55" w14:textId="77777777" w:rsidR="002F367C" w:rsidRDefault="002F367C">
      <w:pPr>
        <w:pStyle w:val="Standard"/>
        <w:rPr>
          <w:rFonts w:hint="eastAsia"/>
          <w:lang w:val="ru-RU"/>
        </w:rPr>
      </w:pPr>
    </w:p>
    <w:p w14:paraId="2EB38DE3" w14:textId="77777777" w:rsidR="002F367C" w:rsidRDefault="002F367C">
      <w:pPr>
        <w:pStyle w:val="Standard"/>
        <w:rPr>
          <w:rFonts w:hint="eastAsia"/>
          <w:lang w:val="ru-RU"/>
        </w:rPr>
      </w:pPr>
    </w:p>
    <w:p w14:paraId="3957064C" w14:textId="77777777" w:rsidR="002F367C" w:rsidRDefault="002F367C">
      <w:pPr>
        <w:pStyle w:val="Standard"/>
        <w:rPr>
          <w:rFonts w:hint="eastAsia"/>
          <w:lang w:val="ru-RU"/>
        </w:rPr>
      </w:pPr>
    </w:p>
    <w:p w14:paraId="5A995A5D" w14:textId="77777777" w:rsidR="002F367C" w:rsidRDefault="002F367C">
      <w:pPr>
        <w:pStyle w:val="Standard"/>
        <w:rPr>
          <w:rFonts w:hint="eastAsia"/>
          <w:lang w:val="ru-RU"/>
        </w:rPr>
      </w:pPr>
    </w:p>
    <w:p w14:paraId="482C89EF" w14:textId="77777777" w:rsidR="002F367C" w:rsidRDefault="002F367C">
      <w:pPr>
        <w:pStyle w:val="Standard"/>
        <w:rPr>
          <w:rFonts w:hint="eastAsia"/>
          <w:lang w:val="ru-RU"/>
        </w:rPr>
      </w:pPr>
    </w:p>
    <w:p w14:paraId="6FB48218" w14:textId="77777777" w:rsidR="002F367C" w:rsidRDefault="002F367C">
      <w:pPr>
        <w:pStyle w:val="Standard"/>
        <w:rPr>
          <w:rFonts w:hint="eastAsia"/>
          <w:lang w:val="ru-RU"/>
        </w:rPr>
      </w:pPr>
    </w:p>
    <w:p w14:paraId="7AEFBE9D" w14:textId="77777777" w:rsidR="002F367C" w:rsidRDefault="002F367C">
      <w:pPr>
        <w:pStyle w:val="Standard"/>
        <w:rPr>
          <w:rFonts w:hint="eastAsia"/>
          <w:lang w:val="ru-RU"/>
        </w:rPr>
      </w:pPr>
    </w:p>
    <w:p w14:paraId="5A707C74" w14:textId="77777777" w:rsidR="002F367C" w:rsidRDefault="002F367C">
      <w:pPr>
        <w:pStyle w:val="Standard"/>
        <w:rPr>
          <w:rFonts w:hint="eastAsia"/>
          <w:lang w:val="ru-RU"/>
        </w:rPr>
      </w:pPr>
    </w:p>
    <w:p w14:paraId="28634BE1" w14:textId="77777777" w:rsidR="002F367C" w:rsidRDefault="002F367C">
      <w:pPr>
        <w:pStyle w:val="Standard"/>
        <w:rPr>
          <w:rFonts w:hint="eastAsia"/>
          <w:lang w:val="ru-RU"/>
        </w:rPr>
      </w:pPr>
    </w:p>
    <w:p w14:paraId="0462B322" w14:textId="77777777" w:rsidR="002F367C" w:rsidRDefault="002F367C">
      <w:pPr>
        <w:pStyle w:val="Standard"/>
        <w:rPr>
          <w:rFonts w:hint="eastAsia"/>
          <w:lang w:val="ru-RU"/>
        </w:rPr>
      </w:pPr>
    </w:p>
    <w:p w14:paraId="597EE243" w14:textId="77777777" w:rsidR="002F367C" w:rsidRDefault="002F367C">
      <w:pPr>
        <w:pStyle w:val="Standard"/>
        <w:rPr>
          <w:rFonts w:hint="eastAsia"/>
          <w:lang w:val="ru-RU"/>
        </w:rPr>
      </w:pPr>
    </w:p>
    <w:p w14:paraId="73BB060B" w14:textId="77777777" w:rsidR="002F367C" w:rsidRDefault="002F367C">
      <w:pPr>
        <w:pStyle w:val="Standard"/>
        <w:rPr>
          <w:rFonts w:hint="eastAsia"/>
          <w:lang w:val="ru-RU"/>
        </w:rPr>
      </w:pPr>
    </w:p>
    <w:p w14:paraId="68E3CECD" w14:textId="77777777" w:rsidR="002F367C" w:rsidRDefault="002F367C">
      <w:pPr>
        <w:pStyle w:val="Standard"/>
        <w:rPr>
          <w:rFonts w:hint="eastAsia"/>
          <w:lang w:val="ru-RU"/>
        </w:rPr>
      </w:pPr>
    </w:p>
    <w:p w14:paraId="06818397" w14:textId="77777777" w:rsidR="002F367C" w:rsidRDefault="002F367C">
      <w:pPr>
        <w:pStyle w:val="Standard"/>
        <w:rPr>
          <w:rFonts w:hint="eastAsia"/>
          <w:lang w:val="ru-RU"/>
        </w:rPr>
      </w:pPr>
    </w:p>
    <w:p w14:paraId="31A1E7A9" w14:textId="77777777" w:rsidR="002F367C" w:rsidRDefault="002F367C">
      <w:pPr>
        <w:pStyle w:val="Standard"/>
        <w:rPr>
          <w:lang w:val="ru-RU"/>
        </w:rPr>
      </w:pPr>
    </w:p>
    <w:p w14:paraId="39DA5A88" w14:textId="77777777" w:rsidR="00CE7629" w:rsidRDefault="00CE7629">
      <w:pPr>
        <w:pStyle w:val="Standard"/>
        <w:rPr>
          <w:lang w:val="ru-RU"/>
        </w:rPr>
      </w:pPr>
    </w:p>
    <w:p w14:paraId="282FC534" w14:textId="77777777" w:rsidR="00CE7629" w:rsidRDefault="00CE7629">
      <w:pPr>
        <w:pStyle w:val="Standard"/>
        <w:rPr>
          <w:rFonts w:hint="eastAsia"/>
          <w:lang w:val="ru-RU"/>
        </w:rPr>
      </w:pPr>
    </w:p>
    <w:p w14:paraId="2B4113E4" w14:textId="77777777" w:rsidR="002F367C" w:rsidRDefault="002F367C">
      <w:pPr>
        <w:pStyle w:val="Standard"/>
        <w:rPr>
          <w:rFonts w:hint="eastAsia"/>
          <w:lang w:val="ru-RU"/>
        </w:rPr>
      </w:pPr>
    </w:p>
    <w:sectPr w:rsidR="002F36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69C27" w14:textId="77777777" w:rsidR="008509FD" w:rsidRDefault="008509FD">
      <w:pPr>
        <w:rPr>
          <w:rFonts w:hint="eastAsia"/>
        </w:rPr>
      </w:pPr>
      <w:r>
        <w:separator/>
      </w:r>
    </w:p>
  </w:endnote>
  <w:endnote w:type="continuationSeparator" w:id="0">
    <w:p w14:paraId="498C9B88" w14:textId="77777777" w:rsidR="008509FD" w:rsidRDefault="008509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A1625" w14:textId="77777777" w:rsidR="008509FD" w:rsidRDefault="008509F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FF072B2" w14:textId="77777777" w:rsidR="008509FD" w:rsidRDefault="008509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367C"/>
    <w:rsid w:val="002F367C"/>
    <w:rsid w:val="008509FD"/>
    <w:rsid w:val="00AB5CCF"/>
    <w:rsid w:val="00CE7629"/>
    <w:rsid w:val="00D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AAC2"/>
  <w15:docId w15:val="{8DE5B4C7-18C9-48AB-839A-E86871E9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Дурасова</dc:creator>
  <cp:lastModifiedBy>Анастасия Дурасова</cp:lastModifiedBy>
  <cp:revision>3</cp:revision>
  <dcterms:created xsi:type="dcterms:W3CDTF">2024-10-28T10:25:00Z</dcterms:created>
  <dcterms:modified xsi:type="dcterms:W3CDTF">2024-10-28T10:25:00Z</dcterms:modified>
</cp:coreProperties>
</file>