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182D3" w14:textId="77777777" w:rsidR="00D1243C" w:rsidRDefault="00000000">
      <w:pPr>
        <w:pStyle w:val="Standard"/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Акт приема передачи</w:t>
      </w:r>
    </w:p>
    <w:p w14:paraId="6A049378" w14:textId="77777777" w:rsidR="00D1243C" w:rsidRDefault="00D1243C">
      <w:pPr>
        <w:pStyle w:val="Standard"/>
        <w:jc w:val="center"/>
        <w:rPr>
          <w:rFonts w:hint="eastAsia"/>
          <w:b/>
          <w:sz w:val="28"/>
          <w:szCs w:val="28"/>
          <w:lang w:val="ru-RU"/>
        </w:rPr>
      </w:pPr>
    </w:p>
    <w:p w14:paraId="4C9A52FC" w14:textId="77777777" w:rsidR="00D1243C" w:rsidRDefault="00000000">
      <w:pPr>
        <w:pStyle w:val="Standard"/>
        <w:jc w:val="center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«    »________ 20__ год</w:t>
      </w:r>
    </w:p>
    <w:p w14:paraId="576E7911" w14:textId="77777777" w:rsidR="00D1243C" w:rsidRDefault="00D1243C">
      <w:pPr>
        <w:pStyle w:val="Standard"/>
        <w:rPr>
          <w:rFonts w:hint="eastAsia"/>
          <w:sz w:val="28"/>
          <w:szCs w:val="28"/>
          <w:lang w:val="ru-RU"/>
        </w:rPr>
      </w:pPr>
    </w:p>
    <w:p w14:paraId="4427741E" w14:textId="77777777" w:rsidR="00D1243C" w:rsidRDefault="00D1243C">
      <w:pPr>
        <w:pStyle w:val="Standard"/>
        <w:rPr>
          <w:rFonts w:hint="eastAsia"/>
          <w:sz w:val="28"/>
          <w:szCs w:val="28"/>
          <w:lang w:val="ru-RU"/>
        </w:rPr>
      </w:pPr>
    </w:p>
    <w:p w14:paraId="389E6ECD" w14:textId="77777777" w:rsidR="00D1243C" w:rsidRDefault="00000000">
      <w:pPr>
        <w:pStyle w:val="Standard"/>
        <w:jc w:val="both"/>
        <w:rPr>
          <w:rFonts w:hint="eastAsia"/>
        </w:rPr>
      </w:pPr>
      <w:r>
        <w:rPr>
          <w:sz w:val="28"/>
          <w:szCs w:val="28"/>
          <w:lang w:val="ru-RU"/>
        </w:rPr>
        <w:tab/>
        <w:t xml:space="preserve">Настоящим актом </w:t>
      </w:r>
      <w:r>
        <w:rPr>
          <w:b/>
          <w:sz w:val="28"/>
          <w:szCs w:val="28"/>
          <w:lang w:val="ru-RU"/>
        </w:rPr>
        <w:t>АО «НИТ»</w:t>
      </w:r>
      <w:r>
        <w:rPr>
          <w:sz w:val="28"/>
          <w:szCs w:val="28"/>
          <w:lang w:val="ru-RU"/>
        </w:rPr>
        <w:t xml:space="preserve"> передает, а __(</w:t>
      </w:r>
      <w:r>
        <w:rPr>
          <w:i/>
          <w:iCs/>
          <w:sz w:val="28"/>
          <w:szCs w:val="28"/>
          <w:lang w:val="ru-RU"/>
        </w:rPr>
        <w:t>Организация клиента)</w:t>
      </w:r>
      <w:r>
        <w:rPr>
          <w:sz w:val="28"/>
          <w:szCs w:val="28"/>
          <w:lang w:val="ru-RU"/>
        </w:rPr>
        <w:t>______________________________ получает комплект разработчика, который содержит библиотеки и тестовые регистрационные свидетельства НУЦ РК.</w:t>
      </w:r>
    </w:p>
    <w:p w14:paraId="310D8863" w14:textId="77777777" w:rsidR="00D1243C" w:rsidRDefault="00000000">
      <w:pPr>
        <w:pStyle w:val="Standard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</w:tblGrid>
      <w:tr w:rsidR="00D1243C" w14:paraId="090E0D95" w14:textId="77777777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169A" w14:textId="77777777" w:rsidR="00D1243C" w:rsidRDefault="00000000">
            <w:pPr>
              <w:pStyle w:val="Standard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организации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D1243C" w14:paraId="5250FDE7" w14:textId="77777777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B583" w14:textId="77777777" w:rsidR="00D1243C" w:rsidRDefault="00D1243C">
            <w:pPr>
              <w:pStyle w:val="Standard"/>
              <w:snapToGrid w:val="0"/>
              <w:rPr>
                <w:rFonts w:hint="eastAsia"/>
                <w:sz w:val="28"/>
                <w:szCs w:val="28"/>
                <w:u w:val="single"/>
              </w:rPr>
            </w:pPr>
          </w:p>
          <w:p w14:paraId="56DF5F1F" w14:textId="77777777" w:rsidR="00D1243C" w:rsidRDefault="00000000">
            <w:pPr>
              <w:pStyle w:val="Standard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Информационная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система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D1243C" w14:paraId="76230AC0" w14:textId="77777777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9785D" w14:textId="77777777" w:rsidR="00D1243C" w:rsidRDefault="00D1243C">
            <w:pPr>
              <w:pStyle w:val="Standard"/>
              <w:snapToGrid w:val="0"/>
              <w:rPr>
                <w:rFonts w:hint="eastAsia"/>
                <w:sz w:val="28"/>
                <w:szCs w:val="28"/>
                <w:u w:val="single"/>
              </w:rPr>
            </w:pPr>
          </w:p>
          <w:p w14:paraId="39FB3B69" w14:textId="77777777" w:rsidR="00D1243C" w:rsidRDefault="00000000">
            <w:pPr>
              <w:pStyle w:val="Standard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Владелец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информационной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системы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D1243C" w14:paraId="6A6C3401" w14:textId="77777777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5F43" w14:textId="77777777" w:rsidR="00D1243C" w:rsidRDefault="00D1243C">
            <w:pPr>
              <w:pStyle w:val="Standard"/>
              <w:snapToGrid w:val="0"/>
              <w:rPr>
                <w:rFonts w:hint="eastAsia"/>
                <w:b/>
                <w:sz w:val="28"/>
                <w:szCs w:val="28"/>
                <w:u w:val="single"/>
              </w:rPr>
            </w:pPr>
          </w:p>
          <w:p w14:paraId="41335C64" w14:textId="77777777" w:rsidR="00D1243C" w:rsidRDefault="00000000">
            <w:pPr>
              <w:pStyle w:val="Standard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Контактные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данные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D1243C" w14:paraId="1C15E81F" w14:textId="77777777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F5BC" w14:textId="77777777" w:rsidR="00D1243C" w:rsidRDefault="00000000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(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Отчество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CC7124D" w14:textId="77777777" w:rsidR="00D1243C" w:rsidRDefault="00000000">
            <w:pPr>
              <w:pStyle w:val="Standard"/>
              <w:tabs>
                <w:tab w:val="left" w:pos="2400"/>
              </w:tabs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D1243C" w14:paraId="54E7657F" w14:textId="77777777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A011" w14:textId="77777777" w:rsidR="00D1243C" w:rsidRDefault="00000000">
            <w:pPr>
              <w:pStyle w:val="Standard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</w:t>
            </w:r>
            <w:proofErr w:type="spellEnd"/>
            <w:r>
              <w:rPr>
                <w:sz w:val="28"/>
                <w:szCs w:val="28"/>
              </w:rPr>
              <w:t>. +7</w:t>
            </w:r>
          </w:p>
        </w:tc>
      </w:tr>
      <w:tr w:rsidR="00D1243C" w14:paraId="6D5201AD" w14:textId="77777777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9141" w14:textId="77777777" w:rsidR="00D1243C" w:rsidRDefault="00D1243C">
            <w:pPr>
              <w:pStyle w:val="Standard"/>
              <w:snapToGrid w:val="0"/>
              <w:rPr>
                <w:rFonts w:hint="eastAsia"/>
                <w:sz w:val="28"/>
                <w:szCs w:val="28"/>
                <w:u w:val="single"/>
              </w:rPr>
            </w:pPr>
          </w:p>
          <w:p w14:paraId="0B2A3578" w14:textId="77777777" w:rsidR="00D1243C" w:rsidRDefault="00000000">
            <w:pPr>
              <w:pStyle w:val="Standard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сот</w:t>
            </w:r>
            <w:proofErr w:type="spellEnd"/>
            <w:r>
              <w:rPr>
                <w:sz w:val="28"/>
                <w:szCs w:val="28"/>
              </w:rPr>
              <w:t>. +7</w:t>
            </w:r>
          </w:p>
        </w:tc>
      </w:tr>
      <w:tr w:rsidR="00D1243C" w14:paraId="3A3B7B8C" w14:textId="77777777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35D1" w14:textId="77777777" w:rsidR="00D1243C" w:rsidRDefault="00D1243C">
            <w:pPr>
              <w:pStyle w:val="Standard"/>
              <w:snapToGrid w:val="0"/>
              <w:rPr>
                <w:rFonts w:hint="eastAsia"/>
                <w:sz w:val="28"/>
                <w:szCs w:val="28"/>
                <w:u w:val="single"/>
              </w:rPr>
            </w:pPr>
          </w:p>
          <w:p w14:paraId="5B788963" w14:textId="77777777" w:rsidR="00D1243C" w:rsidRDefault="00000000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sz w:val="28"/>
                <w:szCs w:val="28"/>
              </w:rPr>
              <w:t>еmail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D1243C" w14:paraId="0335A5E0" w14:textId="77777777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88DF" w14:textId="77777777" w:rsidR="00D1243C" w:rsidRDefault="00D1243C">
            <w:pPr>
              <w:pStyle w:val="Standard"/>
              <w:snapToGrid w:val="0"/>
              <w:rPr>
                <w:rFonts w:hint="eastAsia"/>
                <w:sz w:val="28"/>
                <w:szCs w:val="28"/>
                <w:u w:val="single"/>
              </w:rPr>
            </w:pPr>
          </w:p>
          <w:p w14:paraId="643292C6" w14:textId="77777777" w:rsidR="00D1243C" w:rsidRDefault="00000000">
            <w:pPr>
              <w:pStyle w:val="Standard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юридический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адрес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D1243C" w14:paraId="46DA7544" w14:textId="77777777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4416" w14:textId="77777777" w:rsidR="00D1243C" w:rsidRDefault="00D1243C">
            <w:pPr>
              <w:pStyle w:val="Standard"/>
              <w:snapToGrid w:val="0"/>
              <w:rPr>
                <w:rFonts w:hint="eastAsia"/>
                <w:sz w:val="28"/>
                <w:szCs w:val="28"/>
                <w:u w:val="single"/>
              </w:rPr>
            </w:pPr>
          </w:p>
          <w:p w14:paraId="1625E54D" w14:textId="77777777" w:rsidR="00D1243C" w:rsidRDefault="00000000">
            <w:pPr>
              <w:pStyle w:val="Standard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Планируемое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пользователей</w:t>
            </w:r>
            <w:proofErr w:type="spellEnd"/>
            <w:r>
              <w:rPr>
                <w:sz w:val="28"/>
                <w:szCs w:val="28"/>
              </w:rPr>
              <w:t xml:space="preserve"> ИС:</w:t>
            </w:r>
          </w:p>
        </w:tc>
      </w:tr>
      <w:tr w:rsidR="00D1243C" w14:paraId="77A4BE4B" w14:textId="77777777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97AE" w14:textId="77777777" w:rsidR="00D1243C" w:rsidRDefault="00D1243C">
            <w:pPr>
              <w:pStyle w:val="Standard"/>
              <w:snapToGrid w:val="0"/>
              <w:rPr>
                <w:rFonts w:hint="eastAsia"/>
                <w:sz w:val="28"/>
                <w:szCs w:val="28"/>
                <w:u w:val="single"/>
              </w:rPr>
            </w:pPr>
          </w:p>
          <w:p w14:paraId="14B4D038" w14:textId="77777777" w:rsidR="00D1243C" w:rsidRDefault="00000000">
            <w:pPr>
              <w:pStyle w:val="Standard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Месторасположение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пользователей</w:t>
            </w:r>
            <w:proofErr w:type="spellEnd"/>
            <w:r>
              <w:rPr>
                <w:sz w:val="28"/>
                <w:szCs w:val="28"/>
              </w:rPr>
              <w:t xml:space="preserve"> ИС:</w:t>
            </w:r>
          </w:p>
        </w:tc>
      </w:tr>
      <w:tr w:rsidR="00D1243C" w14:paraId="6034721B" w14:textId="77777777">
        <w:tblPrEx>
          <w:tblCellMar>
            <w:top w:w="0" w:type="dxa"/>
            <w:bottom w:w="0" w:type="dxa"/>
          </w:tblCellMar>
        </w:tblPrEx>
        <w:tc>
          <w:tcPr>
            <w:tcW w:w="1042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4E2B" w14:textId="77777777" w:rsidR="00D1243C" w:rsidRDefault="00D1243C">
            <w:pPr>
              <w:pStyle w:val="Standard"/>
              <w:snapToGrid w:val="0"/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14:paraId="570A4F46" w14:textId="77777777" w:rsidR="00D1243C" w:rsidRDefault="00D1243C">
      <w:pPr>
        <w:pStyle w:val="Standard"/>
        <w:rPr>
          <w:rFonts w:hint="eastAsia"/>
          <w:sz w:val="28"/>
          <w:szCs w:val="28"/>
        </w:rPr>
      </w:pPr>
    </w:p>
    <w:p w14:paraId="419005A0" w14:textId="77777777" w:rsidR="00D1243C" w:rsidRDefault="00000000">
      <w:pPr>
        <w:pStyle w:val="Standard"/>
        <w:ind w:firstLine="708"/>
        <w:jc w:val="both"/>
        <w:rPr>
          <w:rFonts w:hint="eastAsia"/>
        </w:rPr>
      </w:pPr>
      <w:r>
        <w:rPr>
          <w:sz w:val="28"/>
          <w:szCs w:val="28"/>
          <w:lang w:val="ru-RU"/>
        </w:rPr>
        <w:t>Данн</w:t>
      </w:r>
      <w:r>
        <w:rPr>
          <w:sz w:val="28"/>
          <w:szCs w:val="28"/>
          <w:lang w:val="kk-KZ"/>
        </w:rPr>
        <w:t>ый</w:t>
      </w:r>
      <w:r>
        <w:rPr>
          <w:sz w:val="28"/>
          <w:szCs w:val="28"/>
          <w:lang w:val="ru-RU"/>
        </w:rPr>
        <w:t xml:space="preserve"> комплект разработчика предназначен</w:t>
      </w:r>
      <w:r>
        <w:rPr>
          <w:b/>
          <w:sz w:val="28"/>
          <w:szCs w:val="28"/>
          <w:lang w:val="ru-RU"/>
        </w:rPr>
        <w:t xml:space="preserve"> для использования только на территории Республики Казахстан.</w:t>
      </w:r>
    </w:p>
    <w:p w14:paraId="4D3492C2" w14:textId="77777777" w:rsidR="00D1243C" w:rsidRDefault="00D1243C">
      <w:pPr>
        <w:pStyle w:val="Standard"/>
        <w:ind w:firstLine="708"/>
        <w:jc w:val="both"/>
        <w:rPr>
          <w:rFonts w:hint="eastAsia"/>
          <w:b/>
          <w:sz w:val="28"/>
          <w:szCs w:val="28"/>
          <w:lang w:val="ru-RU"/>
        </w:rPr>
      </w:pPr>
    </w:p>
    <w:p w14:paraId="74EEE8D3" w14:textId="77777777" w:rsidR="00D1243C" w:rsidRDefault="00D1243C">
      <w:pPr>
        <w:pStyle w:val="Standard"/>
        <w:rPr>
          <w:rFonts w:hint="eastAsia"/>
          <w:b/>
          <w:sz w:val="28"/>
          <w:szCs w:val="28"/>
          <w:lang w:val="ru-RU"/>
        </w:rPr>
      </w:pPr>
    </w:p>
    <w:p w14:paraId="0C66EA61" w14:textId="77777777" w:rsidR="00D1243C" w:rsidRDefault="00D1243C">
      <w:pPr>
        <w:pStyle w:val="Standard"/>
        <w:rPr>
          <w:rFonts w:hint="eastAsia"/>
          <w:sz w:val="28"/>
          <w:szCs w:val="28"/>
          <w:lang w:val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6"/>
        <w:gridCol w:w="4495"/>
      </w:tblGrid>
      <w:tr w:rsidR="00D1243C" w14:paraId="5E28F210" w14:textId="77777777">
        <w:tblPrEx>
          <w:tblCellMar>
            <w:top w:w="0" w:type="dxa"/>
            <w:bottom w:w="0" w:type="dxa"/>
          </w:tblCellMar>
        </w:tblPrEx>
        <w:tc>
          <w:tcPr>
            <w:tcW w:w="5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4B4D" w14:textId="77777777" w:rsidR="00D1243C" w:rsidRDefault="00000000">
            <w:pPr>
              <w:pStyle w:val="Standard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Передал</w:t>
            </w:r>
            <w:proofErr w:type="spellEnd"/>
            <w:r>
              <w:rPr>
                <w:sz w:val="28"/>
                <w:szCs w:val="28"/>
              </w:rPr>
              <w:t xml:space="preserve">: ________________  </w:t>
            </w:r>
          </w:p>
          <w:p w14:paraId="4E67AE6D" w14:textId="77777777" w:rsidR="00D1243C" w:rsidRDefault="00D1243C">
            <w:pPr>
              <w:pStyle w:val="Standard"/>
              <w:rPr>
                <w:rFonts w:hint="eastAsia"/>
                <w:sz w:val="28"/>
                <w:szCs w:val="28"/>
              </w:rPr>
            </w:pPr>
          </w:p>
          <w:p w14:paraId="7A9B6330" w14:textId="77777777" w:rsidR="00D1243C" w:rsidRDefault="0000000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0F3D" w14:textId="77777777" w:rsidR="00D1243C" w:rsidRDefault="00000000">
            <w:pPr>
              <w:pStyle w:val="Standard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Получил</w:t>
            </w:r>
            <w:proofErr w:type="spellEnd"/>
            <w:r>
              <w:rPr>
                <w:sz w:val="28"/>
                <w:szCs w:val="28"/>
              </w:rPr>
              <w:t>: _________________</w:t>
            </w:r>
          </w:p>
          <w:p w14:paraId="460A7917" w14:textId="77777777" w:rsidR="00D1243C" w:rsidRDefault="00D1243C">
            <w:pPr>
              <w:pStyle w:val="Standard"/>
              <w:rPr>
                <w:rFonts w:hint="eastAsia"/>
                <w:sz w:val="28"/>
                <w:szCs w:val="28"/>
              </w:rPr>
            </w:pPr>
          </w:p>
          <w:p w14:paraId="1AD450B5" w14:textId="77777777" w:rsidR="00D1243C" w:rsidRDefault="00000000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</w:tc>
      </w:tr>
    </w:tbl>
    <w:p w14:paraId="63DB467F" w14:textId="77777777" w:rsidR="00D1243C" w:rsidRDefault="00000000">
      <w:pPr>
        <w:pStyle w:val="Standard"/>
        <w:rPr>
          <w:rFonts w:hint="eastAsia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   МП</w:t>
      </w:r>
    </w:p>
    <w:sectPr w:rsidR="00D1243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5C6DE" w14:textId="77777777" w:rsidR="00907996" w:rsidRDefault="00907996">
      <w:pPr>
        <w:rPr>
          <w:rFonts w:hint="eastAsia"/>
        </w:rPr>
      </w:pPr>
      <w:r>
        <w:separator/>
      </w:r>
    </w:p>
  </w:endnote>
  <w:endnote w:type="continuationSeparator" w:id="0">
    <w:p w14:paraId="0F5253F3" w14:textId="77777777" w:rsidR="00907996" w:rsidRDefault="009079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F5E13" w14:textId="77777777" w:rsidR="00907996" w:rsidRDefault="0090799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A03D763" w14:textId="77777777" w:rsidR="00907996" w:rsidRDefault="0090799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243C"/>
    <w:rsid w:val="004E36B4"/>
    <w:rsid w:val="00907996"/>
    <w:rsid w:val="00D1243C"/>
    <w:rsid w:val="00F2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081B"/>
  <w15:docId w15:val="{911D2729-8CF6-42AF-9EC9-4A7A5E18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Дурасова</dc:creator>
  <cp:lastModifiedBy>Анастасия Дурасова</cp:lastModifiedBy>
  <cp:revision>2</cp:revision>
  <dcterms:created xsi:type="dcterms:W3CDTF">2024-10-28T10:26:00Z</dcterms:created>
  <dcterms:modified xsi:type="dcterms:W3CDTF">2024-10-28T10:26:00Z</dcterms:modified>
</cp:coreProperties>
</file>